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CB" w:rsidRDefault="00EE32CB" w:rsidP="00BA648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EE32CB" w:rsidRPr="00BA648B" w:rsidRDefault="00EE32CB" w:rsidP="00B41D79">
      <w:pPr>
        <w:widowControl/>
        <w:jc w:val="center"/>
        <w:rPr>
          <w:rFonts w:ascii="宋体"/>
          <w:b/>
          <w:sz w:val="44"/>
          <w:szCs w:val="44"/>
        </w:rPr>
      </w:pPr>
      <w:r w:rsidRPr="00BA648B">
        <w:rPr>
          <w:rFonts w:ascii="宋体" w:hint="eastAsia"/>
          <w:b/>
          <w:sz w:val="44"/>
          <w:szCs w:val="44"/>
        </w:rPr>
        <w:t>邵阳市宝庆工业新城建设投资开发有限公司</w:t>
      </w:r>
    </w:p>
    <w:p w:rsidR="00EE32CB" w:rsidRPr="00BA648B" w:rsidRDefault="00EE32CB" w:rsidP="004B7C36">
      <w:pPr>
        <w:jc w:val="center"/>
        <w:rPr>
          <w:rFonts w:ascii="宋体"/>
          <w:b/>
          <w:sz w:val="44"/>
          <w:szCs w:val="44"/>
        </w:rPr>
      </w:pPr>
      <w:r w:rsidRPr="00BA648B">
        <w:rPr>
          <w:rFonts w:ascii="宋体" w:hint="eastAsia"/>
          <w:b/>
          <w:sz w:val="44"/>
          <w:szCs w:val="44"/>
        </w:rPr>
        <w:t>招聘工作人员报名登记表</w:t>
      </w:r>
    </w:p>
    <w:p w:rsidR="00EE32CB" w:rsidRPr="00BA648B" w:rsidRDefault="00EE32CB" w:rsidP="004B7C36">
      <w:pPr>
        <w:rPr>
          <w:rFonts w:ascii="仿宋_GB2312" w:eastAsia="仿宋_GB2312"/>
          <w:b/>
          <w:sz w:val="28"/>
          <w:szCs w:val="28"/>
        </w:rPr>
      </w:pPr>
      <w:r w:rsidRPr="00BA648B">
        <w:rPr>
          <w:rFonts w:ascii="仿宋_GB2312" w:eastAsia="仿宋_GB2312" w:hint="eastAsia"/>
          <w:b/>
          <w:sz w:val="28"/>
          <w:szCs w:val="28"/>
        </w:rPr>
        <w:t>报考职位：</w:t>
      </w:r>
      <w:r w:rsidRPr="00BA648B">
        <w:rPr>
          <w:rFonts w:ascii="仿宋_GB2312" w:eastAsia="仿宋_GB2312"/>
          <w:b/>
          <w:sz w:val="28"/>
          <w:szCs w:val="28"/>
        </w:rPr>
        <w:t xml:space="preserve">                                 </w:t>
      </w:r>
      <w:r w:rsidRPr="00BA648B">
        <w:rPr>
          <w:rFonts w:ascii="仿宋_GB2312" w:eastAsia="仿宋_GB2312" w:hint="eastAsia"/>
          <w:b/>
          <w:sz w:val="28"/>
          <w:szCs w:val="28"/>
        </w:rPr>
        <w:t>报名序号：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16"/>
        <w:gridCol w:w="206"/>
        <w:gridCol w:w="581"/>
        <w:gridCol w:w="496"/>
        <w:gridCol w:w="521"/>
        <w:gridCol w:w="40"/>
        <w:gridCol w:w="530"/>
        <w:gridCol w:w="120"/>
        <w:gridCol w:w="647"/>
        <w:gridCol w:w="406"/>
        <w:gridCol w:w="11"/>
        <w:gridCol w:w="266"/>
        <w:gridCol w:w="397"/>
        <w:gridCol w:w="697"/>
        <w:gridCol w:w="12"/>
        <w:gridCol w:w="275"/>
        <w:gridCol w:w="363"/>
        <w:gridCol w:w="517"/>
        <w:gridCol w:w="1780"/>
        <w:gridCol w:w="51"/>
        <w:gridCol w:w="83"/>
      </w:tblGrid>
      <w:tr w:rsidR="00EE32CB" w:rsidRPr="00B262EB" w:rsidTr="00994619">
        <w:trPr>
          <w:gridAfter w:val="2"/>
          <w:wAfter w:w="134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姓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091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性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84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照</w:t>
            </w:r>
            <w:r w:rsidRPr="00B262EB">
              <w:rPr>
                <w:rFonts w:ascii="仿宋_GB2312" w:eastAsia="仿宋_GB2312"/>
                <w:sz w:val="24"/>
              </w:rPr>
              <w:t xml:space="preserve">    </w:t>
            </w:r>
            <w:r w:rsidRPr="00B262EB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E32CB" w:rsidRPr="00B262EB" w:rsidTr="00994619">
        <w:trPr>
          <w:gridAfter w:val="2"/>
          <w:wAfter w:w="134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民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籍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184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出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生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地</w:t>
            </w:r>
          </w:p>
        </w:tc>
        <w:tc>
          <w:tcPr>
            <w:tcW w:w="1155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</w:tr>
      <w:tr w:rsidR="00EE32CB" w:rsidRPr="00B262EB" w:rsidTr="00994619">
        <w:trPr>
          <w:gridAfter w:val="2"/>
          <w:wAfter w:w="134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参加工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8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入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党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时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184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155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</w:tr>
      <w:tr w:rsidR="00EE32CB" w:rsidRPr="00B262EB" w:rsidTr="00994619">
        <w:trPr>
          <w:gridAfter w:val="2"/>
          <w:wAfter w:w="134" w:type="dxa"/>
          <w:cantSplit/>
          <w:trHeight w:val="487"/>
          <w:jc w:val="center"/>
        </w:trPr>
        <w:tc>
          <w:tcPr>
            <w:tcW w:w="1062" w:type="dxa"/>
            <w:gridSpan w:val="2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2374" w:type="dxa"/>
            <w:gridSpan w:val="6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熟悉专业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2527" w:type="dxa"/>
            <w:gridSpan w:val="7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</w:tr>
      <w:tr w:rsidR="00EE32CB" w:rsidRPr="00B262EB" w:rsidTr="00994619">
        <w:trPr>
          <w:gridAfter w:val="2"/>
          <w:wAfter w:w="134" w:type="dxa"/>
          <w:cantSplit/>
          <w:trHeight w:val="570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学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历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学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8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全日制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教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275" w:type="dxa"/>
            <w:gridSpan w:val="7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2"/>
          <w:wAfter w:w="134" w:type="dxa"/>
          <w:cantSplit/>
          <w:trHeight w:val="570"/>
          <w:jc w:val="center"/>
        </w:trPr>
        <w:tc>
          <w:tcPr>
            <w:tcW w:w="1062" w:type="dxa"/>
            <w:gridSpan w:val="2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283" w:type="dxa"/>
            <w:gridSpan w:val="3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在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职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教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275" w:type="dxa"/>
            <w:gridSpan w:val="7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2"/>
          <w:wAfter w:w="134" w:type="dxa"/>
          <w:trHeight w:val="658"/>
          <w:jc w:val="center"/>
        </w:trPr>
        <w:tc>
          <w:tcPr>
            <w:tcW w:w="2345" w:type="dxa"/>
            <w:gridSpan w:val="5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582" w:type="dxa"/>
            <w:gridSpan w:val="15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2"/>
          <w:wAfter w:w="134" w:type="dxa"/>
          <w:trHeight w:val="708"/>
          <w:jc w:val="center"/>
        </w:trPr>
        <w:tc>
          <w:tcPr>
            <w:tcW w:w="1268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41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47" w:type="dxa"/>
            <w:gridSpan w:val="5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2"/>
          <w:wAfter w:w="134" w:type="dxa"/>
          <w:cantSplit/>
          <w:trHeight w:val="954"/>
          <w:jc w:val="center"/>
        </w:trPr>
        <w:tc>
          <w:tcPr>
            <w:tcW w:w="846" w:type="dxa"/>
            <w:vMerge w:val="restart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工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作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经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020" w:type="dxa"/>
            <w:gridSpan w:val="5"/>
            <w:vAlign w:val="center"/>
          </w:tcPr>
          <w:p w:rsidR="00EE32CB" w:rsidRPr="00B262EB" w:rsidRDefault="00EE32CB" w:rsidP="005A1A86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2020" w:type="dxa"/>
            <w:gridSpan w:val="7"/>
            <w:vAlign w:val="center"/>
          </w:tcPr>
          <w:p w:rsidR="00EE32CB" w:rsidRPr="00B262EB" w:rsidRDefault="00EE32CB" w:rsidP="005A1A86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44" w:type="dxa"/>
            <w:gridSpan w:val="5"/>
            <w:vAlign w:val="center"/>
          </w:tcPr>
          <w:p w:rsidR="00EE32CB" w:rsidRPr="00B262EB" w:rsidRDefault="00EE32CB" w:rsidP="005A1A86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297" w:type="dxa"/>
            <w:gridSpan w:val="2"/>
            <w:vAlign w:val="center"/>
          </w:tcPr>
          <w:p w:rsidR="00EE32CB" w:rsidRPr="00B262EB" w:rsidRDefault="00EE32CB" w:rsidP="005A1A86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证明人及联系方式</w:t>
            </w:r>
          </w:p>
        </w:tc>
      </w:tr>
      <w:tr w:rsidR="00EE32CB" w:rsidRPr="00B262EB" w:rsidTr="00BA648B">
        <w:trPr>
          <w:gridAfter w:val="2"/>
          <w:wAfter w:w="134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BA648B">
        <w:trPr>
          <w:gridAfter w:val="2"/>
          <w:wAfter w:w="134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BA648B">
        <w:trPr>
          <w:gridAfter w:val="2"/>
          <w:wAfter w:w="134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BA648B">
        <w:trPr>
          <w:gridAfter w:val="2"/>
          <w:wAfter w:w="134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BA648B">
        <w:trPr>
          <w:gridAfter w:val="2"/>
          <w:wAfter w:w="134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EE32CB" w:rsidRPr="00B262EB" w:rsidRDefault="00EE32CB" w:rsidP="00703479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1"/>
          <w:wAfter w:w="83" w:type="dxa"/>
          <w:cantSplit/>
          <w:trHeight w:val="1239"/>
          <w:jc w:val="center"/>
        </w:trPr>
        <w:tc>
          <w:tcPr>
            <w:tcW w:w="846" w:type="dxa"/>
            <w:vMerge w:val="restart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资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格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证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书</w:t>
            </w:r>
          </w:p>
        </w:tc>
        <w:tc>
          <w:tcPr>
            <w:tcW w:w="2710" w:type="dxa"/>
            <w:gridSpan w:val="8"/>
            <w:vAlign w:val="center"/>
          </w:tcPr>
          <w:p w:rsidR="00EE32CB" w:rsidRPr="00B262EB" w:rsidRDefault="00EE32CB" w:rsidP="006043E0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资质内容</w:t>
            </w:r>
          </w:p>
        </w:tc>
        <w:tc>
          <w:tcPr>
            <w:tcW w:w="2711" w:type="dxa"/>
            <w:gridSpan w:val="8"/>
            <w:vAlign w:val="center"/>
          </w:tcPr>
          <w:p w:rsidR="00EE32CB" w:rsidRPr="00B262EB" w:rsidRDefault="00EE32CB" w:rsidP="006043E0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发证单位</w:t>
            </w:r>
          </w:p>
        </w:tc>
        <w:tc>
          <w:tcPr>
            <w:tcW w:w="2711" w:type="dxa"/>
            <w:gridSpan w:val="4"/>
            <w:vAlign w:val="center"/>
          </w:tcPr>
          <w:p w:rsidR="00EE32CB" w:rsidRPr="00B262EB" w:rsidRDefault="00EE32CB" w:rsidP="006043E0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证书编号</w:t>
            </w:r>
          </w:p>
        </w:tc>
      </w:tr>
      <w:tr w:rsidR="00EE32CB" w:rsidRPr="00B262EB" w:rsidTr="00994619">
        <w:trPr>
          <w:gridAfter w:val="1"/>
          <w:wAfter w:w="83" w:type="dxa"/>
          <w:cantSplit/>
          <w:trHeight w:val="1237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1"/>
          <w:wAfter w:w="83" w:type="dxa"/>
          <w:cantSplit/>
          <w:trHeight w:val="1237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1"/>
          <w:wAfter w:w="83" w:type="dxa"/>
          <w:cantSplit/>
          <w:trHeight w:val="1237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gridAfter w:val="1"/>
          <w:wAfter w:w="83" w:type="dxa"/>
          <w:cantSplit/>
          <w:trHeight w:val="548"/>
          <w:jc w:val="center"/>
        </w:trPr>
        <w:tc>
          <w:tcPr>
            <w:tcW w:w="846" w:type="dxa"/>
            <w:vMerge w:val="restart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家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庭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主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要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成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员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及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主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要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社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会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关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称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姓</w:t>
            </w:r>
            <w:r w:rsidRPr="00B262EB">
              <w:rPr>
                <w:rFonts w:ascii="仿宋_GB2312" w:eastAsia="仿宋_GB2312"/>
                <w:sz w:val="24"/>
              </w:rPr>
              <w:t xml:space="preserve">  </w:t>
            </w:r>
            <w:r w:rsidRPr="00B262E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政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治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面</w:t>
            </w:r>
            <w:r w:rsidRPr="00B262EB">
              <w:rPr>
                <w:rFonts w:ascii="仿宋_GB2312" w:eastAsia="仿宋_GB2312"/>
                <w:sz w:val="24"/>
              </w:rPr>
              <w:t xml:space="preserve"> </w:t>
            </w:r>
            <w:r w:rsidRPr="00B262EB"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3695" w:type="dxa"/>
            <w:gridSpan w:val="7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E32CB" w:rsidRPr="00B262EB" w:rsidTr="00994619">
        <w:trPr>
          <w:gridAfter w:val="1"/>
          <w:wAfter w:w="83" w:type="dxa"/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95" w:type="dxa"/>
            <w:gridSpan w:val="7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</w:tr>
      <w:tr w:rsidR="00EE32CB" w:rsidRPr="00B262EB" w:rsidTr="00994619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E32CB" w:rsidRPr="00B262EB" w:rsidTr="00994619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E32CB" w:rsidRPr="00B262EB" w:rsidTr="00994619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E32CB" w:rsidRPr="00B262EB" w:rsidTr="00994619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EE32CB" w:rsidRPr="00B262EB" w:rsidRDefault="00EE32CB" w:rsidP="0070347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E32CB" w:rsidRPr="00B262EB" w:rsidTr="00994619">
        <w:trPr>
          <w:cantSplit/>
          <w:trHeight w:val="903"/>
          <w:jc w:val="center"/>
        </w:trPr>
        <w:tc>
          <w:tcPr>
            <w:tcW w:w="846" w:type="dxa"/>
            <w:vMerge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EE32CB" w:rsidRPr="00B262EB" w:rsidRDefault="00EE32CB" w:rsidP="00703479">
            <w:pPr>
              <w:rPr>
                <w:rFonts w:ascii="仿宋_GB2312" w:eastAsia="仿宋_GB2312"/>
                <w:sz w:val="24"/>
              </w:rPr>
            </w:pPr>
          </w:p>
        </w:tc>
      </w:tr>
      <w:tr w:rsidR="00EE32CB" w:rsidRPr="00B262EB" w:rsidTr="00994619">
        <w:trPr>
          <w:cantSplit/>
          <w:trHeight w:val="2230"/>
          <w:jc w:val="center"/>
        </w:trPr>
        <w:tc>
          <w:tcPr>
            <w:tcW w:w="846" w:type="dxa"/>
            <w:vAlign w:val="center"/>
          </w:tcPr>
          <w:p w:rsidR="00EE32CB" w:rsidRPr="00B262EB" w:rsidRDefault="00EE32CB" w:rsidP="007034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本人</w:t>
            </w:r>
          </w:p>
          <w:p w:rsidR="00EE32CB" w:rsidRPr="00B262EB" w:rsidRDefault="00EE32CB" w:rsidP="007034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215" w:type="dxa"/>
            <w:gridSpan w:val="21"/>
          </w:tcPr>
          <w:p w:rsidR="00EE32CB" w:rsidRPr="0023061C" w:rsidRDefault="00EE32CB" w:rsidP="00703479">
            <w:pPr>
              <w:pStyle w:val="BodyTextIndent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 w:rsidRPr="0023061C">
              <w:rPr>
                <w:rFonts w:ascii="仿宋_GB2312" w:eastAsia="仿宋_GB2312" w:hint="eastAsia"/>
              </w:rPr>
              <w:t>本报名表所填写的信息准确无误，所提交的证件、资料和照片真实有效，若有虚假，所产生的一切后果由本人承担。</w:t>
            </w:r>
          </w:p>
          <w:p w:rsidR="00EE32CB" w:rsidRPr="0023061C" w:rsidRDefault="00EE32CB" w:rsidP="00703479">
            <w:pPr>
              <w:pStyle w:val="BodyTextIndent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 w:rsidRPr="0023061C">
              <w:rPr>
                <w:rFonts w:ascii="仿宋_GB2312" w:eastAsia="仿宋_GB2312"/>
              </w:rPr>
              <w:t xml:space="preserve">                                    </w:t>
            </w:r>
          </w:p>
          <w:p w:rsidR="00EE32CB" w:rsidRPr="0023061C" w:rsidRDefault="00EE32CB" w:rsidP="00703479">
            <w:pPr>
              <w:pStyle w:val="BodyTextIndent"/>
              <w:spacing w:beforeLines="0" w:line="400" w:lineRule="exact"/>
              <w:ind w:firstLineChars="1850" w:firstLine="3885"/>
              <w:rPr>
                <w:rFonts w:ascii="仿宋_GB2312" w:eastAsia="仿宋_GB2312"/>
              </w:rPr>
            </w:pPr>
            <w:r w:rsidRPr="0023061C">
              <w:rPr>
                <w:rFonts w:ascii="仿宋_GB2312" w:eastAsia="仿宋_GB2312"/>
              </w:rPr>
              <w:t xml:space="preserve"> </w:t>
            </w:r>
            <w:r w:rsidRPr="0023061C">
              <w:rPr>
                <w:rFonts w:ascii="仿宋_GB2312" w:eastAsia="仿宋_GB2312" w:hint="eastAsia"/>
              </w:rPr>
              <w:t>报名人（签名）：</w:t>
            </w:r>
          </w:p>
          <w:p w:rsidR="00EE32CB" w:rsidRPr="00B262EB" w:rsidRDefault="00EE32CB" w:rsidP="00703479">
            <w:pPr>
              <w:spacing w:line="400" w:lineRule="exact"/>
              <w:ind w:firstLineChars="2850" w:firstLine="5985"/>
              <w:rPr>
                <w:rFonts w:ascii="仿宋_GB2312" w:eastAsia="仿宋_GB2312"/>
                <w:szCs w:val="21"/>
              </w:rPr>
            </w:pPr>
            <w:r w:rsidRPr="00B262EB">
              <w:rPr>
                <w:rFonts w:ascii="仿宋_GB2312" w:eastAsia="仿宋_GB2312" w:hint="eastAsia"/>
                <w:szCs w:val="21"/>
              </w:rPr>
              <w:t>年</w:t>
            </w:r>
            <w:r w:rsidRPr="00B262EB">
              <w:rPr>
                <w:rFonts w:ascii="仿宋_GB2312" w:eastAsia="仿宋_GB2312"/>
                <w:szCs w:val="21"/>
              </w:rPr>
              <w:t xml:space="preserve">    </w:t>
            </w:r>
            <w:r w:rsidRPr="00B262EB">
              <w:rPr>
                <w:rFonts w:ascii="仿宋_GB2312" w:eastAsia="仿宋_GB2312" w:hint="eastAsia"/>
                <w:szCs w:val="21"/>
              </w:rPr>
              <w:t>月</w:t>
            </w:r>
            <w:r w:rsidRPr="00B262EB">
              <w:rPr>
                <w:rFonts w:ascii="仿宋_GB2312" w:eastAsia="仿宋_GB2312"/>
                <w:szCs w:val="21"/>
              </w:rPr>
              <w:t xml:space="preserve">    </w:t>
            </w:r>
            <w:r w:rsidRPr="00B262E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EE32CB" w:rsidRPr="00B262EB" w:rsidTr="00994619">
        <w:trPr>
          <w:cantSplit/>
          <w:trHeight w:val="1707"/>
          <w:jc w:val="center"/>
        </w:trPr>
        <w:tc>
          <w:tcPr>
            <w:tcW w:w="846" w:type="dxa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资格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审查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215" w:type="dxa"/>
            <w:gridSpan w:val="21"/>
            <w:vAlign w:val="center"/>
          </w:tcPr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/>
                <w:sz w:val="24"/>
              </w:rPr>
              <w:t xml:space="preserve">                      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Cs w:val="21"/>
              </w:rPr>
            </w:pPr>
            <w:r w:rsidRPr="00B262EB">
              <w:rPr>
                <w:rFonts w:ascii="仿宋_GB2312" w:eastAsia="仿宋_GB2312"/>
                <w:szCs w:val="21"/>
              </w:rPr>
              <w:t xml:space="preserve">                                               </w:t>
            </w:r>
            <w:r w:rsidRPr="00B262EB">
              <w:rPr>
                <w:rFonts w:ascii="仿宋_GB2312" w:eastAsia="仿宋_GB2312" w:hint="eastAsia"/>
                <w:szCs w:val="21"/>
              </w:rPr>
              <w:t>（盖</w:t>
            </w:r>
            <w:r w:rsidRPr="00B262EB">
              <w:rPr>
                <w:rFonts w:ascii="仿宋_GB2312" w:eastAsia="仿宋_GB2312"/>
                <w:szCs w:val="21"/>
              </w:rPr>
              <w:t xml:space="preserve"> </w:t>
            </w:r>
            <w:r w:rsidRPr="00B262EB">
              <w:rPr>
                <w:rFonts w:ascii="仿宋_GB2312" w:eastAsia="仿宋_GB2312" w:hint="eastAsia"/>
                <w:szCs w:val="21"/>
              </w:rPr>
              <w:t>章）</w:t>
            </w:r>
          </w:p>
          <w:p w:rsidR="00EE32CB" w:rsidRPr="00B262EB" w:rsidRDefault="00EE32CB" w:rsidP="00703479">
            <w:pPr>
              <w:jc w:val="center"/>
              <w:rPr>
                <w:rFonts w:ascii="仿宋_GB2312" w:eastAsia="仿宋_GB2312"/>
                <w:sz w:val="24"/>
              </w:rPr>
            </w:pPr>
            <w:r w:rsidRPr="00B262EB">
              <w:rPr>
                <w:rFonts w:ascii="仿宋_GB2312" w:eastAsia="仿宋_GB2312"/>
                <w:szCs w:val="21"/>
              </w:rPr>
              <w:t xml:space="preserve">                                                  </w:t>
            </w:r>
            <w:r w:rsidRPr="00B262EB">
              <w:rPr>
                <w:rFonts w:ascii="仿宋_GB2312" w:eastAsia="仿宋_GB2312" w:hint="eastAsia"/>
                <w:szCs w:val="21"/>
              </w:rPr>
              <w:t>年</w:t>
            </w:r>
            <w:r w:rsidRPr="00B262EB">
              <w:rPr>
                <w:rFonts w:ascii="仿宋_GB2312" w:eastAsia="仿宋_GB2312"/>
                <w:szCs w:val="21"/>
              </w:rPr>
              <w:t xml:space="preserve">   </w:t>
            </w:r>
            <w:r w:rsidRPr="00B262EB">
              <w:rPr>
                <w:rFonts w:ascii="仿宋_GB2312" w:eastAsia="仿宋_GB2312" w:hint="eastAsia"/>
                <w:szCs w:val="21"/>
              </w:rPr>
              <w:t>月</w:t>
            </w:r>
            <w:r w:rsidRPr="00B262EB">
              <w:rPr>
                <w:rFonts w:ascii="仿宋_GB2312" w:eastAsia="仿宋_GB2312"/>
                <w:szCs w:val="21"/>
              </w:rPr>
              <w:t xml:space="preserve">   </w:t>
            </w:r>
            <w:r w:rsidRPr="00B262E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EE32CB" w:rsidRDefault="00EE32CB" w:rsidP="004B7C36"/>
    <w:sectPr w:rsidR="00EE32CB" w:rsidSect="00973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CB" w:rsidRDefault="00EE32CB" w:rsidP="00583BE1">
      <w:r>
        <w:separator/>
      </w:r>
    </w:p>
  </w:endnote>
  <w:endnote w:type="continuationSeparator" w:id="0">
    <w:p w:rsidR="00EE32CB" w:rsidRDefault="00EE32CB" w:rsidP="00583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Default="00EE32CB" w:rsidP="00202856">
    <w:pPr>
      <w:pStyle w:val="Footer"/>
      <w:ind w:firstLineChars="100" w:firstLine="280"/>
    </w:pPr>
    <w:r>
      <w:rPr>
        <w:sz w:val="28"/>
        <w:szCs w:val="28"/>
      </w:rPr>
      <w:t>—</w:t>
    </w:r>
    <w:r w:rsidRPr="00973528">
      <w:rPr>
        <w:rFonts w:ascii="宋体" w:hAnsi="宋体"/>
        <w:sz w:val="28"/>
        <w:szCs w:val="28"/>
      </w:rPr>
      <w:fldChar w:fldCharType="begin"/>
    </w:r>
    <w:r w:rsidRPr="00973528">
      <w:rPr>
        <w:rFonts w:ascii="宋体" w:hAnsi="宋体"/>
        <w:sz w:val="28"/>
        <w:szCs w:val="28"/>
      </w:rPr>
      <w:instrText xml:space="preserve"> PAGE   \* MERGEFORMAT </w:instrText>
    </w:r>
    <w:r w:rsidRPr="00973528">
      <w:rPr>
        <w:rFonts w:ascii="宋体" w:hAnsi="宋体"/>
        <w:sz w:val="28"/>
        <w:szCs w:val="28"/>
      </w:rPr>
      <w:fldChar w:fldCharType="separate"/>
    </w:r>
    <w:r w:rsidRPr="00090CF8">
      <w:rPr>
        <w:rFonts w:ascii="宋体" w:hAnsi="宋体"/>
        <w:noProof/>
        <w:sz w:val="28"/>
        <w:szCs w:val="28"/>
        <w:lang w:val="zh-CN"/>
      </w:rPr>
      <w:t>2</w:t>
    </w:r>
    <w:r w:rsidRPr="00973528"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Pr="00973528" w:rsidRDefault="00EE32CB" w:rsidP="00973528">
    <w:pPr>
      <w:pStyle w:val="Footer"/>
      <w:ind w:right="180"/>
      <w:jc w:val="right"/>
      <w:rPr>
        <w:rFonts w:ascii="宋体"/>
        <w:sz w:val="28"/>
        <w:szCs w:val="28"/>
      </w:rPr>
    </w:pPr>
    <w:r>
      <w:rPr>
        <w:sz w:val="28"/>
        <w:szCs w:val="28"/>
      </w:rPr>
      <w:t>—</w:t>
    </w:r>
    <w:r w:rsidRPr="00973528">
      <w:rPr>
        <w:rFonts w:ascii="宋体" w:hAnsi="宋体"/>
        <w:sz w:val="28"/>
        <w:szCs w:val="28"/>
      </w:rPr>
      <w:fldChar w:fldCharType="begin"/>
    </w:r>
    <w:r w:rsidRPr="00973528">
      <w:rPr>
        <w:rFonts w:ascii="宋体" w:hAnsi="宋体"/>
        <w:sz w:val="28"/>
        <w:szCs w:val="28"/>
      </w:rPr>
      <w:instrText xml:space="preserve"> PAGE   \* MERGEFORMAT </w:instrText>
    </w:r>
    <w:r w:rsidRPr="00973528">
      <w:rPr>
        <w:rFonts w:ascii="宋体" w:hAnsi="宋体"/>
        <w:sz w:val="28"/>
        <w:szCs w:val="28"/>
      </w:rPr>
      <w:fldChar w:fldCharType="separate"/>
    </w:r>
    <w:r w:rsidRPr="00090CF8">
      <w:rPr>
        <w:rFonts w:ascii="宋体" w:hAnsi="宋体"/>
        <w:noProof/>
        <w:sz w:val="28"/>
        <w:szCs w:val="28"/>
        <w:lang w:val="zh-CN"/>
      </w:rPr>
      <w:t>1</w:t>
    </w:r>
    <w:r w:rsidRPr="00973528"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Default="00EE32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CB" w:rsidRDefault="00EE32CB" w:rsidP="00583BE1">
      <w:r>
        <w:separator/>
      </w:r>
    </w:p>
  </w:footnote>
  <w:footnote w:type="continuationSeparator" w:id="0">
    <w:p w:rsidR="00EE32CB" w:rsidRDefault="00EE32CB" w:rsidP="00583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Default="00EE32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Default="00EE32CB" w:rsidP="004A6C4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CB" w:rsidRDefault="00EE3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BE1"/>
    <w:rsid w:val="00015BD7"/>
    <w:rsid w:val="00045D68"/>
    <w:rsid w:val="00056415"/>
    <w:rsid w:val="00057649"/>
    <w:rsid w:val="00057D70"/>
    <w:rsid w:val="00090CF8"/>
    <w:rsid w:val="00092D3F"/>
    <w:rsid w:val="000A075E"/>
    <w:rsid w:val="000F07BA"/>
    <w:rsid w:val="000F25F5"/>
    <w:rsid w:val="001317FA"/>
    <w:rsid w:val="00146312"/>
    <w:rsid w:val="001569A4"/>
    <w:rsid w:val="001956FF"/>
    <w:rsid w:val="00197862"/>
    <w:rsid w:val="001A5CCE"/>
    <w:rsid w:val="001B03BA"/>
    <w:rsid w:val="00202856"/>
    <w:rsid w:val="00202FEF"/>
    <w:rsid w:val="00215B1D"/>
    <w:rsid w:val="0023061C"/>
    <w:rsid w:val="002420AE"/>
    <w:rsid w:val="002551F8"/>
    <w:rsid w:val="00274DE5"/>
    <w:rsid w:val="002A36E8"/>
    <w:rsid w:val="002A4237"/>
    <w:rsid w:val="002A5ECE"/>
    <w:rsid w:val="002B2B61"/>
    <w:rsid w:val="002F0F0B"/>
    <w:rsid w:val="00305F53"/>
    <w:rsid w:val="0031220C"/>
    <w:rsid w:val="00381110"/>
    <w:rsid w:val="003C25C1"/>
    <w:rsid w:val="003D2E46"/>
    <w:rsid w:val="003E6911"/>
    <w:rsid w:val="0040321B"/>
    <w:rsid w:val="004524E7"/>
    <w:rsid w:val="00477597"/>
    <w:rsid w:val="00493160"/>
    <w:rsid w:val="004A0699"/>
    <w:rsid w:val="004A6C41"/>
    <w:rsid w:val="004B2F06"/>
    <w:rsid w:val="004B34BC"/>
    <w:rsid w:val="004B7C36"/>
    <w:rsid w:val="004E5DD9"/>
    <w:rsid w:val="00546F40"/>
    <w:rsid w:val="00583BE1"/>
    <w:rsid w:val="00596119"/>
    <w:rsid w:val="005A1A86"/>
    <w:rsid w:val="005E6E26"/>
    <w:rsid w:val="005F6901"/>
    <w:rsid w:val="0060336B"/>
    <w:rsid w:val="006043E0"/>
    <w:rsid w:val="00611DBD"/>
    <w:rsid w:val="006179F9"/>
    <w:rsid w:val="00662437"/>
    <w:rsid w:val="006B597F"/>
    <w:rsid w:val="006C6554"/>
    <w:rsid w:val="006F45AB"/>
    <w:rsid w:val="00703479"/>
    <w:rsid w:val="00707581"/>
    <w:rsid w:val="007205EC"/>
    <w:rsid w:val="0074692E"/>
    <w:rsid w:val="00746AEC"/>
    <w:rsid w:val="00765EB7"/>
    <w:rsid w:val="007D4EDF"/>
    <w:rsid w:val="00836F3C"/>
    <w:rsid w:val="00841CE4"/>
    <w:rsid w:val="00844401"/>
    <w:rsid w:val="00846266"/>
    <w:rsid w:val="00853EE1"/>
    <w:rsid w:val="0086303F"/>
    <w:rsid w:val="0086367B"/>
    <w:rsid w:val="00873B82"/>
    <w:rsid w:val="00881CDE"/>
    <w:rsid w:val="008D00F8"/>
    <w:rsid w:val="008D21A9"/>
    <w:rsid w:val="00941762"/>
    <w:rsid w:val="00973528"/>
    <w:rsid w:val="00976CEE"/>
    <w:rsid w:val="00994619"/>
    <w:rsid w:val="009B7562"/>
    <w:rsid w:val="009C48E4"/>
    <w:rsid w:val="009C5438"/>
    <w:rsid w:val="00A60F7C"/>
    <w:rsid w:val="00A80EF0"/>
    <w:rsid w:val="00A91033"/>
    <w:rsid w:val="00A96805"/>
    <w:rsid w:val="00AB444B"/>
    <w:rsid w:val="00AB6FD9"/>
    <w:rsid w:val="00AD45E1"/>
    <w:rsid w:val="00AF3BF2"/>
    <w:rsid w:val="00B030C2"/>
    <w:rsid w:val="00B262EB"/>
    <w:rsid w:val="00B41D79"/>
    <w:rsid w:val="00B42C6C"/>
    <w:rsid w:val="00B627D7"/>
    <w:rsid w:val="00BA1177"/>
    <w:rsid w:val="00BA648B"/>
    <w:rsid w:val="00BC703F"/>
    <w:rsid w:val="00C154A9"/>
    <w:rsid w:val="00C2616E"/>
    <w:rsid w:val="00C32164"/>
    <w:rsid w:val="00C414AD"/>
    <w:rsid w:val="00C662CD"/>
    <w:rsid w:val="00C80898"/>
    <w:rsid w:val="00CB0226"/>
    <w:rsid w:val="00D02567"/>
    <w:rsid w:val="00D152F4"/>
    <w:rsid w:val="00D52323"/>
    <w:rsid w:val="00D61F1F"/>
    <w:rsid w:val="00D84F70"/>
    <w:rsid w:val="00D924F1"/>
    <w:rsid w:val="00DA1C32"/>
    <w:rsid w:val="00E1682D"/>
    <w:rsid w:val="00EE32CB"/>
    <w:rsid w:val="00F10C76"/>
    <w:rsid w:val="00F97084"/>
    <w:rsid w:val="00FD04E5"/>
    <w:rsid w:val="00FE6B57"/>
    <w:rsid w:val="00FF5445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33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583BE1"/>
    <w:pPr>
      <w:widowControl/>
      <w:jc w:val="left"/>
      <w:outlineLvl w:val="2"/>
    </w:pPr>
    <w:rPr>
      <w:rFonts w:ascii="宋体" w:hAnsi="宋体" w:cs="宋体"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83BE1"/>
    <w:rPr>
      <w:rFonts w:ascii="宋体" w:eastAsia="宋体" w:hAnsi="宋体" w:cs="宋体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83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BE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3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3BE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83BE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83BE1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h2">
    <w:name w:val="ah2"/>
    <w:basedOn w:val="Normal"/>
    <w:uiPriority w:val="99"/>
    <w:rsid w:val="006B597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B7C36"/>
    <w:pPr>
      <w:spacing w:beforeLines="50" w:line="280" w:lineRule="exact"/>
      <w:ind w:firstLineChars="200" w:firstLine="200"/>
    </w:pPr>
    <w:rPr>
      <w:rFonts w:ascii="华文中宋" w:eastAsia="华文中宋" w:hAnsi="Times New Roman"/>
      <w:kern w:val="0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7C36"/>
    <w:rPr>
      <w:rFonts w:ascii="华文中宋" w:eastAsia="华文中宋" w:hAnsi="Times New Roman" w:cs="Times New Roman"/>
      <w:kern w:val="0"/>
      <w:sz w:val="21"/>
      <w:szCs w:val="21"/>
    </w:rPr>
  </w:style>
  <w:style w:type="character" w:styleId="Hyperlink">
    <w:name w:val="Hyperlink"/>
    <w:basedOn w:val="DefaultParagraphFont"/>
    <w:uiPriority w:val="99"/>
    <w:rsid w:val="003811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0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925</TotalTime>
  <Pages>2</Pages>
  <Words>106</Words>
  <Characters>610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Microsoft</cp:lastModifiedBy>
  <cp:revision>50</cp:revision>
  <cp:lastPrinted>2017-05-26T02:26:00Z</cp:lastPrinted>
  <dcterms:created xsi:type="dcterms:W3CDTF">2017-04-05T02:28:00Z</dcterms:created>
  <dcterms:modified xsi:type="dcterms:W3CDTF">2017-05-31T06:42:00Z</dcterms:modified>
</cp:coreProperties>
</file>